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680E" w14:textId="32587144"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E7F2E">
        <w:rPr>
          <w:rFonts w:ascii="Arial" w:hAnsi="Arial" w:cs="Arial"/>
          <w:b/>
          <w:sz w:val="22"/>
          <w:szCs w:val="22"/>
        </w:rPr>
        <w:t>5</w:t>
      </w:r>
      <w:r w:rsidR="00215F22">
        <w:rPr>
          <w:rFonts w:ascii="Arial" w:hAnsi="Arial" w:cs="Arial"/>
          <w:b/>
          <w:sz w:val="22"/>
          <w:szCs w:val="22"/>
        </w:rPr>
        <w:t xml:space="preserve"> </w:t>
      </w:r>
      <w:r>
        <w:rPr>
          <w:rFonts w:ascii="Arial" w:hAnsi="Arial" w:cs="Arial"/>
          <w:b/>
          <w:sz w:val="22"/>
          <w:szCs w:val="22"/>
        </w:rPr>
        <w:t xml:space="preserve">Onderhouden gebouwen en </w:t>
      </w:r>
      <w:bookmarkStart w:id="0" w:name="_GoBack"/>
      <w:r>
        <w:rPr>
          <w:rFonts w:ascii="Arial" w:hAnsi="Arial" w:cs="Arial"/>
          <w:b/>
          <w:sz w:val="22"/>
          <w:szCs w:val="22"/>
        </w:rPr>
        <w:t xml:space="preserve">terreinen </w:t>
      </w:r>
      <w:r w:rsidR="007368E5">
        <w:rPr>
          <w:rFonts w:ascii="Arial" w:hAnsi="Arial" w:cs="Arial"/>
          <w:b/>
          <w:sz w:val="22"/>
          <w:szCs w:val="22"/>
        </w:rPr>
        <w:t>2</w:t>
      </w:r>
    </w:p>
    <w:bookmarkEnd w:id="0"/>
    <w:p w14:paraId="04A5680F" w14:textId="77777777" w:rsidR="00884267" w:rsidRDefault="00884267" w:rsidP="00884267">
      <w:pPr>
        <w:rPr>
          <w:rFonts w:ascii="Arial" w:hAnsi="Arial" w:cs="Arial"/>
          <w:sz w:val="22"/>
          <w:szCs w:val="22"/>
        </w:rPr>
      </w:pPr>
    </w:p>
    <w:p w14:paraId="04A56810" w14:textId="77777777" w:rsidR="00884267" w:rsidRDefault="00884267" w:rsidP="00884267">
      <w:pPr>
        <w:rPr>
          <w:rFonts w:ascii="Arial" w:hAnsi="Arial" w:cs="Arial"/>
          <w:sz w:val="22"/>
          <w:szCs w:val="22"/>
        </w:rPr>
      </w:pPr>
    </w:p>
    <w:p w14:paraId="04A56811" w14:textId="77777777" w:rsidR="00215F22" w:rsidRDefault="00215F22" w:rsidP="00884267">
      <w:pPr>
        <w:rPr>
          <w:rFonts w:ascii="Arial" w:hAnsi="Arial" w:cs="Arial"/>
          <w:sz w:val="22"/>
          <w:szCs w:val="22"/>
        </w:rPr>
      </w:pPr>
    </w:p>
    <w:p w14:paraId="04A5681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4A5681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4A5681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4A5681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4A56815" w14:textId="77777777" w:rsidR="00884267" w:rsidRPr="0097765D" w:rsidRDefault="00CE7F2E">
            <w:pPr>
              <w:spacing w:line="276" w:lineRule="auto"/>
              <w:rPr>
                <w:rFonts w:ascii="Arial" w:hAnsi="Arial" w:cs="Arial"/>
                <w:sz w:val="22"/>
                <w:szCs w:val="22"/>
                <w:lang w:eastAsia="en-US"/>
              </w:rPr>
            </w:pPr>
            <w:r>
              <w:rPr>
                <w:rFonts w:ascii="Arial" w:hAnsi="Arial" w:cs="Arial"/>
                <w:sz w:val="22"/>
                <w:szCs w:val="22"/>
                <w:lang w:eastAsia="en-US"/>
              </w:rPr>
              <w:t>Omgaan met verandering en aanpassen</w:t>
            </w:r>
            <w:r w:rsidR="00C202CF">
              <w:rPr>
                <w:rFonts w:ascii="Arial" w:hAnsi="Arial" w:cs="Arial"/>
                <w:sz w:val="22"/>
                <w:szCs w:val="22"/>
                <w:lang w:eastAsia="en-US"/>
              </w:rPr>
              <w:t xml:space="preserve"> </w:t>
            </w:r>
          </w:p>
        </w:tc>
      </w:tr>
      <w:tr w:rsidR="00884267" w14:paraId="04A5681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4A5681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4A5681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4A56819" w14:textId="77777777" w:rsidR="0097765D" w:rsidRPr="0097765D" w:rsidRDefault="0097765D">
            <w:pPr>
              <w:spacing w:line="276" w:lineRule="auto"/>
              <w:ind w:left="405"/>
              <w:rPr>
                <w:rFonts w:ascii="Arial" w:hAnsi="Arial" w:cs="Arial"/>
                <w:b/>
                <w:sz w:val="22"/>
                <w:szCs w:val="22"/>
                <w:lang w:eastAsia="en-US"/>
              </w:rPr>
            </w:pPr>
          </w:p>
          <w:p w14:paraId="04A5681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04A5681B" w14:textId="77777777" w:rsidR="003A76B1" w:rsidRPr="00F91C3E" w:rsidRDefault="00460C3A" w:rsidP="003A76B1">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een boomkwekerij het certificaat MPS graag wil halen</w:t>
            </w:r>
          </w:p>
          <w:p w14:paraId="04A5681C" w14:textId="77777777" w:rsidR="00B6442C"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het verstandig is machines regelmatig te laten keuren</w:t>
            </w:r>
          </w:p>
          <w:p w14:paraId="04A5681D" w14:textId="77777777" w:rsidR="00460C3A"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wat SKL is</w:t>
            </w:r>
          </w:p>
          <w:p w14:paraId="04A5681E" w14:textId="77777777" w:rsidR="00460C3A" w:rsidRPr="00F91C3E" w:rsidRDefault="00460C3A"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de organisatie SKL doet.</w:t>
            </w:r>
          </w:p>
        </w:tc>
      </w:tr>
      <w:tr w:rsidR="00884267" w14:paraId="04A5682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4A5682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4A5682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4A5682A" w14:textId="77777777" w:rsidTr="00884267">
        <w:tc>
          <w:tcPr>
            <w:tcW w:w="9001" w:type="dxa"/>
            <w:tcBorders>
              <w:top w:val="single" w:sz="4" w:space="0" w:color="auto"/>
              <w:left w:val="single" w:sz="4" w:space="0" w:color="auto"/>
              <w:bottom w:val="single" w:sz="4" w:space="0" w:color="auto"/>
              <w:right w:val="single" w:sz="4" w:space="0" w:color="auto"/>
            </w:tcBorders>
          </w:tcPr>
          <w:p w14:paraId="04A56823" w14:textId="77777777" w:rsidR="0097765D" w:rsidRDefault="0097765D">
            <w:pPr>
              <w:spacing w:line="276" w:lineRule="auto"/>
              <w:rPr>
                <w:rFonts w:ascii="Arial" w:hAnsi="Arial" w:cs="Arial"/>
                <w:sz w:val="22"/>
                <w:szCs w:val="22"/>
                <w:lang w:eastAsia="en-US"/>
              </w:rPr>
            </w:pPr>
          </w:p>
          <w:p w14:paraId="04A5682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4A56825" w14:textId="77777777" w:rsidR="00FE3255" w:rsidRPr="00F91C3E" w:rsidRDefault="00FE3255" w:rsidP="0059399D">
            <w:pPr>
              <w:jc w:val="both"/>
              <w:rPr>
                <w:rFonts w:ascii="Arial" w:hAnsi="Arial" w:cs="Arial"/>
                <w:sz w:val="22"/>
                <w:szCs w:val="22"/>
              </w:rPr>
            </w:pPr>
          </w:p>
          <w:p w14:paraId="04A56826" w14:textId="77777777" w:rsidR="00FE3255" w:rsidRPr="00FE3255" w:rsidRDefault="00FE3255" w:rsidP="00F05197">
            <w:pPr>
              <w:jc w:val="both"/>
              <w:rPr>
                <w:rFonts w:ascii="Arial" w:hAnsi="Arial" w:cs="Arial"/>
                <w:sz w:val="24"/>
                <w:szCs w:val="24"/>
              </w:rPr>
            </w:pPr>
            <w:r w:rsidRPr="00F91C3E">
              <w:rPr>
                <w:rFonts w:ascii="Arial" w:hAnsi="Arial" w:cs="Arial"/>
                <w:sz w:val="22"/>
                <w:szCs w:val="22"/>
              </w:rPr>
              <w:t xml:space="preserve">Vandaag hebben we het over: </w:t>
            </w:r>
            <w:r w:rsidR="00F05197">
              <w:rPr>
                <w:rFonts w:ascii="Arial" w:hAnsi="Arial" w:cs="Arial"/>
                <w:sz w:val="22"/>
                <w:szCs w:val="22"/>
              </w:rPr>
              <w:t>Keurmerken</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4A56827" w14:textId="77777777" w:rsidR="007C79D0" w:rsidRDefault="007C79D0">
            <w:pPr>
              <w:spacing w:line="276" w:lineRule="auto"/>
              <w:rPr>
                <w:rFonts w:ascii="Arial" w:hAnsi="Arial" w:cs="Arial"/>
                <w:sz w:val="22"/>
                <w:szCs w:val="22"/>
                <w:lang w:eastAsia="en-US"/>
              </w:rPr>
            </w:pPr>
          </w:p>
          <w:p w14:paraId="04A56828" w14:textId="77777777" w:rsidR="007C79D0" w:rsidRDefault="007C79D0">
            <w:pPr>
              <w:spacing w:line="276" w:lineRule="auto"/>
              <w:rPr>
                <w:rFonts w:ascii="Arial" w:hAnsi="Arial" w:cs="Arial"/>
                <w:sz w:val="22"/>
                <w:szCs w:val="22"/>
                <w:lang w:eastAsia="en-US"/>
              </w:rPr>
            </w:pPr>
          </w:p>
          <w:p w14:paraId="04A5682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4A5682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2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2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4A5683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4A5682E" w14:textId="77777777" w:rsidR="001036FB" w:rsidRDefault="00F05197" w:rsidP="0059399D">
            <w:pPr>
              <w:spacing w:line="276" w:lineRule="auto"/>
              <w:jc w:val="both"/>
              <w:rPr>
                <w:rFonts w:ascii="Arial" w:hAnsi="Arial" w:cs="Arial"/>
                <w:sz w:val="22"/>
                <w:szCs w:val="22"/>
                <w:lang w:eastAsia="en-US"/>
              </w:rPr>
            </w:pPr>
            <w:r>
              <w:rPr>
                <w:noProof/>
              </w:rPr>
              <w:drawing>
                <wp:anchor distT="0" distB="0" distL="114300" distR="114300" simplePos="0" relativeHeight="251658240" behindDoc="1" locked="0" layoutInCell="1" allowOverlap="1" wp14:anchorId="04A5685B" wp14:editId="04A5685C">
                  <wp:simplePos x="0" y="0"/>
                  <wp:positionH relativeFrom="column">
                    <wp:posOffset>4462780</wp:posOffset>
                  </wp:positionH>
                  <wp:positionV relativeFrom="paragraph">
                    <wp:posOffset>139065</wp:posOffset>
                  </wp:positionV>
                  <wp:extent cx="1122680" cy="1382395"/>
                  <wp:effectExtent l="0" t="0" r="1270" b="8255"/>
                  <wp:wrapTight wrapText="left">
                    <wp:wrapPolygon edited="0">
                      <wp:start x="0" y="0"/>
                      <wp:lineTo x="0" y="21431"/>
                      <wp:lineTo x="21258" y="21431"/>
                      <wp:lineTo x="21258" y="0"/>
                      <wp:lineTo x="0" y="0"/>
                    </wp:wrapPolygon>
                  </wp:wrapTight>
                  <wp:docPr id="2" name="Afbeelding 2" descr="http://webquest.agriholland.nl/veiligwerken4/images/vign_soc_qual_kle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quest.agriholland.nl/veiligwerken4/images/vign_soc_qual_klei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68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5682F"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1F66A1">
              <w:rPr>
                <w:rFonts w:ascii="Arial" w:hAnsi="Arial" w:cs="Arial"/>
                <w:sz w:val="22"/>
                <w:szCs w:val="22"/>
                <w:lang w:eastAsia="en-US"/>
              </w:rPr>
              <w:t>4 en 5</w:t>
            </w:r>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04A56830" w14:textId="77777777" w:rsidR="00FE3255" w:rsidRPr="00FE3255" w:rsidRDefault="00FE3255" w:rsidP="0059399D">
            <w:pPr>
              <w:jc w:val="both"/>
              <w:rPr>
                <w:rFonts w:ascii="Arial" w:hAnsi="Arial" w:cs="Arial"/>
                <w:sz w:val="24"/>
                <w:szCs w:val="24"/>
              </w:rPr>
            </w:pPr>
          </w:p>
          <w:p w14:paraId="04A56831" w14:textId="77777777" w:rsidR="00884267" w:rsidRPr="0097765D" w:rsidRDefault="00884267" w:rsidP="0059399D">
            <w:pPr>
              <w:spacing w:line="276" w:lineRule="auto"/>
              <w:jc w:val="both"/>
              <w:rPr>
                <w:rFonts w:ascii="Arial" w:hAnsi="Arial" w:cs="Arial"/>
                <w:sz w:val="22"/>
                <w:szCs w:val="22"/>
                <w:lang w:eastAsia="en-US"/>
              </w:rPr>
            </w:pPr>
          </w:p>
          <w:p w14:paraId="04A56832"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4A56833" w14:textId="53CA0E8B" w:rsidR="001036FB" w:rsidRPr="0097765D" w:rsidRDefault="007368E5"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12"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4A56834" w14:textId="77777777" w:rsidR="007C79D0" w:rsidRDefault="007C79D0">
            <w:pPr>
              <w:spacing w:line="276" w:lineRule="auto"/>
              <w:rPr>
                <w:rFonts w:ascii="Arial" w:hAnsi="Arial" w:cs="Arial"/>
                <w:sz w:val="22"/>
                <w:szCs w:val="22"/>
                <w:lang w:eastAsia="en-US"/>
              </w:rPr>
            </w:pPr>
          </w:p>
          <w:p w14:paraId="04A5683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4A56836" w14:textId="77777777" w:rsidR="007C79D0" w:rsidRDefault="007C79D0">
            <w:pPr>
              <w:spacing w:line="276" w:lineRule="auto"/>
              <w:rPr>
                <w:rFonts w:ascii="Arial" w:hAnsi="Arial" w:cs="Arial"/>
                <w:sz w:val="22"/>
                <w:szCs w:val="22"/>
                <w:lang w:eastAsia="en-US"/>
              </w:rPr>
            </w:pPr>
          </w:p>
          <w:p w14:paraId="04A56837" w14:textId="77777777" w:rsidR="007C79D0" w:rsidRPr="0097765D" w:rsidRDefault="007C79D0">
            <w:pPr>
              <w:spacing w:line="276" w:lineRule="auto"/>
              <w:rPr>
                <w:rFonts w:ascii="Arial" w:hAnsi="Arial" w:cs="Arial"/>
                <w:sz w:val="22"/>
                <w:szCs w:val="22"/>
                <w:lang w:eastAsia="en-US"/>
              </w:rPr>
            </w:pPr>
          </w:p>
        </w:tc>
      </w:tr>
      <w:tr w:rsidR="00884267" w14:paraId="04A5683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3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4A5683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4A5683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4A5683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4A5683E" w14:textId="77777777" w:rsidR="00884267" w:rsidRDefault="00884267">
            <w:pPr>
              <w:spacing w:line="276" w:lineRule="auto"/>
              <w:rPr>
                <w:rFonts w:ascii="Arial" w:hAnsi="Arial" w:cs="Arial"/>
                <w:sz w:val="22"/>
                <w:szCs w:val="22"/>
                <w:lang w:eastAsia="en-US"/>
              </w:rPr>
            </w:pPr>
          </w:p>
        </w:tc>
      </w:tr>
      <w:tr w:rsidR="00884267" w14:paraId="04A5684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4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4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1" w14:textId="77777777" w:rsidTr="00884267">
        <w:tc>
          <w:tcPr>
            <w:tcW w:w="9001" w:type="dxa"/>
            <w:tcBorders>
              <w:top w:val="single" w:sz="4" w:space="0" w:color="auto"/>
              <w:left w:val="single" w:sz="4" w:space="0" w:color="auto"/>
              <w:bottom w:val="single" w:sz="4" w:space="0" w:color="auto"/>
              <w:right w:val="single" w:sz="4" w:space="0" w:color="auto"/>
            </w:tcBorders>
          </w:tcPr>
          <w:p w14:paraId="04A5684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4A5684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4A56845"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04A5684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04A5684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04A5684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04A56849" w14:textId="77777777" w:rsidR="001036FB" w:rsidRDefault="001036FB" w:rsidP="001036FB">
            <w:pPr>
              <w:spacing w:line="276" w:lineRule="auto"/>
              <w:ind w:left="405"/>
              <w:rPr>
                <w:rFonts w:ascii="Arial" w:hAnsi="Arial" w:cs="Arial"/>
                <w:sz w:val="22"/>
                <w:szCs w:val="22"/>
                <w:lang w:eastAsia="en-US"/>
              </w:rPr>
            </w:pPr>
          </w:p>
          <w:p w14:paraId="04A5684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4A5684B" w14:textId="77777777"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F66A1">
              <w:rPr>
                <w:rFonts w:ascii="Arial" w:hAnsi="Arial" w:cs="Arial"/>
                <w:sz w:val="22"/>
                <w:szCs w:val="22"/>
                <w:lang w:eastAsia="en-US"/>
              </w:rPr>
              <w:t xml:space="preserve"> 4 en 5</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4A5684C" w14:textId="77777777" w:rsidR="00884267" w:rsidRDefault="00884267">
            <w:pPr>
              <w:spacing w:line="276" w:lineRule="auto"/>
              <w:rPr>
                <w:rFonts w:ascii="Arial" w:hAnsi="Arial" w:cs="Arial"/>
                <w:sz w:val="22"/>
                <w:szCs w:val="22"/>
                <w:lang w:eastAsia="en-US"/>
              </w:rPr>
            </w:pPr>
          </w:p>
          <w:p w14:paraId="04A5684D" w14:textId="77777777" w:rsidR="00884267" w:rsidRDefault="00884267">
            <w:pPr>
              <w:spacing w:line="276" w:lineRule="auto"/>
              <w:rPr>
                <w:rFonts w:ascii="Arial" w:hAnsi="Arial" w:cs="Arial"/>
                <w:sz w:val="22"/>
                <w:szCs w:val="22"/>
                <w:lang w:eastAsia="en-US"/>
              </w:rPr>
            </w:pPr>
          </w:p>
          <w:p w14:paraId="04A5684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4A5684F" w14:textId="77777777" w:rsidR="00884267" w:rsidRDefault="00884267">
            <w:pPr>
              <w:spacing w:line="276" w:lineRule="auto"/>
              <w:rPr>
                <w:rFonts w:ascii="Arial" w:hAnsi="Arial" w:cs="Arial"/>
                <w:sz w:val="22"/>
                <w:szCs w:val="22"/>
                <w:lang w:eastAsia="en-US"/>
              </w:rPr>
            </w:pPr>
          </w:p>
          <w:p w14:paraId="04A56850" w14:textId="77777777" w:rsidR="00884267" w:rsidRDefault="00884267">
            <w:pPr>
              <w:spacing w:line="276" w:lineRule="auto"/>
              <w:rPr>
                <w:rFonts w:ascii="Arial" w:hAnsi="Arial" w:cs="Arial"/>
                <w:sz w:val="22"/>
                <w:szCs w:val="22"/>
                <w:lang w:eastAsia="en-US"/>
              </w:rPr>
            </w:pPr>
          </w:p>
        </w:tc>
      </w:tr>
      <w:tr w:rsidR="00884267" w14:paraId="04A5685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4A5685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4A5685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4A5685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4A56855" w14:textId="77777777" w:rsidR="007C79D0" w:rsidRDefault="007C79D0">
            <w:pPr>
              <w:spacing w:line="276" w:lineRule="auto"/>
              <w:rPr>
                <w:rFonts w:ascii="Arial" w:hAnsi="Arial" w:cs="Arial"/>
                <w:sz w:val="22"/>
                <w:szCs w:val="22"/>
                <w:lang w:eastAsia="en-US"/>
              </w:rPr>
            </w:pPr>
          </w:p>
          <w:p w14:paraId="04A5685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4A56857" w14:textId="77777777" w:rsidR="004E1536" w:rsidRDefault="004E1536">
            <w:pPr>
              <w:spacing w:line="276" w:lineRule="auto"/>
              <w:rPr>
                <w:rFonts w:ascii="Arial" w:hAnsi="Arial" w:cs="Arial"/>
                <w:sz w:val="22"/>
                <w:szCs w:val="22"/>
                <w:lang w:eastAsia="en-US"/>
              </w:rPr>
            </w:pPr>
          </w:p>
          <w:p w14:paraId="04A5685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4A5685A" w14:textId="77777777" w:rsidR="004140B3" w:rsidRDefault="004140B3" w:rsidP="0011764E">
      <w:pPr>
        <w:rPr>
          <w:rFonts w:ascii="Arial" w:hAnsi="Arial" w:cs="Arial"/>
          <w:b/>
          <w:sz w:val="22"/>
          <w:szCs w:val="22"/>
        </w:rPr>
      </w:pPr>
    </w:p>
    <w:sectPr w:rsidR="004140B3" w:rsidSect="004963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685F" w14:textId="77777777" w:rsidR="00215F22" w:rsidRDefault="00215F22" w:rsidP="00215F22">
      <w:r>
        <w:separator/>
      </w:r>
    </w:p>
  </w:endnote>
  <w:endnote w:type="continuationSeparator" w:id="0">
    <w:p w14:paraId="04A56860"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5685D" w14:textId="77777777" w:rsidR="00215F22" w:rsidRDefault="00215F22" w:rsidP="00215F22">
      <w:r>
        <w:separator/>
      </w:r>
    </w:p>
  </w:footnote>
  <w:footnote w:type="continuationSeparator" w:id="0">
    <w:p w14:paraId="04A5685E"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6861" w14:textId="7DBDCE76" w:rsidR="00215F22" w:rsidRDefault="00215F22">
    <w:pPr>
      <w:pStyle w:val="Koptekst"/>
    </w:pPr>
  </w:p>
  <w:p w14:paraId="04A56862"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1F66A1"/>
    <w:rsid w:val="002012E7"/>
    <w:rsid w:val="00211448"/>
    <w:rsid w:val="00215F22"/>
    <w:rsid w:val="00263D9B"/>
    <w:rsid w:val="002C1525"/>
    <w:rsid w:val="0032152A"/>
    <w:rsid w:val="00386EF3"/>
    <w:rsid w:val="00393D5C"/>
    <w:rsid w:val="003A76B1"/>
    <w:rsid w:val="003B2F09"/>
    <w:rsid w:val="004140B3"/>
    <w:rsid w:val="00423A07"/>
    <w:rsid w:val="0043581F"/>
    <w:rsid w:val="00460C3A"/>
    <w:rsid w:val="004749B2"/>
    <w:rsid w:val="0049636D"/>
    <w:rsid w:val="004B6E7D"/>
    <w:rsid w:val="004C5050"/>
    <w:rsid w:val="004E1536"/>
    <w:rsid w:val="0050432D"/>
    <w:rsid w:val="00511399"/>
    <w:rsid w:val="00530F5F"/>
    <w:rsid w:val="005608D6"/>
    <w:rsid w:val="00566143"/>
    <w:rsid w:val="0059399D"/>
    <w:rsid w:val="00602BC4"/>
    <w:rsid w:val="006B0ACD"/>
    <w:rsid w:val="00734C3F"/>
    <w:rsid w:val="007368E5"/>
    <w:rsid w:val="00754B6C"/>
    <w:rsid w:val="007956B8"/>
    <w:rsid w:val="007B3FF8"/>
    <w:rsid w:val="007C7432"/>
    <w:rsid w:val="007C79D0"/>
    <w:rsid w:val="008650A3"/>
    <w:rsid w:val="00867FAD"/>
    <w:rsid w:val="00884267"/>
    <w:rsid w:val="008A5AF8"/>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B0056"/>
    <w:rsid w:val="00BD31F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680E"/>
  <w15:docId w15:val="{66A57FE4-3E2F-4707-A874-0F2ECAC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quest.agriholland.nl/veiligwerken/hom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E159-99E5-40A3-B614-33CFBBDAB128}">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0FB95F5-4E6B-4FCE-AF49-0C01C4475F56}">
  <ds:schemaRefs>
    <ds:schemaRef ds:uri="http://schemas.microsoft.com/sharepoint/v3/contenttype/forms"/>
  </ds:schemaRefs>
</ds:datastoreItem>
</file>

<file path=customXml/itemProps3.xml><?xml version="1.0" encoding="utf-8"?>
<ds:datastoreItem xmlns:ds="http://schemas.openxmlformats.org/officeDocument/2006/customXml" ds:itemID="{99D11A2E-B929-458E-B11A-93F61A73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08BBDB-C7E4-4D8A-845A-6D0A9FF8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1C70DE1D</Template>
  <TotalTime>222</TotalTime>
  <Pages>1</Pages>
  <Words>204</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102</cp:revision>
  <dcterms:created xsi:type="dcterms:W3CDTF">2014-04-14T13:18:00Z</dcterms:created>
  <dcterms:modified xsi:type="dcterms:W3CDTF">2017-07-05T11:09:00Z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